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EE1E" w14:textId="55E42E5C" w:rsidR="008509AB" w:rsidRDefault="00072D24" w:rsidP="00072D24">
      <w:pPr>
        <w:pStyle w:val="Titel"/>
      </w:pPr>
      <w:r>
        <w:t>Doe mee!</w:t>
      </w:r>
    </w:p>
    <w:p w14:paraId="1D010DDB" w14:textId="22AA5889" w:rsidR="00072D24" w:rsidRDefault="00470859" w:rsidP="00072D24">
      <w:r>
        <w:t xml:space="preserve">Laat het je niet overkomen. </w:t>
      </w:r>
      <w:r w:rsidR="00072D24">
        <w:t xml:space="preserve">Wij als bloemisten in de gemeente Groningen werden op 13 november 2024 geconfronteerd met een motie “Bedankt voor de bloemen” in het kader van de gemeente begroting 2025. Een ondergesneeuwde motie die tijdens een lange begrotingsvergadering zomaar tussendoor </w:t>
      </w:r>
      <w:r w:rsidR="00A74895">
        <w:t xml:space="preserve">werd </w:t>
      </w:r>
      <w:r w:rsidR="00072D24">
        <w:t xml:space="preserve">aangenomen. </w:t>
      </w:r>
    </w:p>
    <w:p w14:paraId="496085BE" w14:textId="78930D73" w:rsidR="00072D24" w:rsidRDefault="00072D24" w:rsidP="00072D24">
      <w:r>
        <w:t xml:space="preserve">Een motie ingebracht door Partij van de Dieren, Groen Links, D66 en Partij van het Noorden. Echter door de tijdsdruk van de lange vergadering werd weinig tijd geboden voor het aanhoren van argumenten en kreeg de motie notabene steunstemmen van Stadspartij Groningen en Student en Stad. </w:t>
      </w:r>
      <w:r w:rsidR="005A2384">
        <w:t>De gemeenteraadsleden werden overrompeld, t</w:t>
      </w:r>
      <w:r>
        <w:t xml:space="preserve">erwijl ze </w:t>
      </w:r>
      <w:r w:rsidR="00A74895">
        <w:t xml:space="preserve">- </w:t>
      </w:r>
      <w:r>
        <w:t>denk ik</w:t>
      </w:r>
      <w:r w:rsidR="00A74895">
        <w:t xml:space="preserve"> -</w:t>
      </w:r>
      <w:r>
        <w:t xml:space="preserve"> niet volledig op de hoogte waren van de ware insteek van de landelijk agenda van Partij van de Dieren.</w:t>
      </w:r>
    </w:p>
    <w:p w14:paraId="5C9EC916" w14:textId="2714DAD0" w:rsidR="00B80EF6" w:rsidRDefault="00A74895" w:rsidP="00A74895">
      <w:pPr>
        <w:pStyle w:val="Kop1"/>
      </w:pPr>
      <w:r>
        <w:t>Wat is er gaande</w:t>
      </w:r>
      <w:r w:rsidR="00537078">
        <w:t>?</w:t>
      </w:r>
    </w:p>
    <w:p w14:paraId="1BA8C757" w14:textId="24C08F73" w:rsidR="00A74895" w:rsidRDefault="00A74895" w:rsidP="00A74895">
      <w:r>
        <w:t>Landelijk zijn o.a. de lobby clubs PAN-Nederland en Meten=Weten moraalridders om pesticiden uit te bannen in de landbouw en in de sierteelt. Hun conclusies van hun onderzoeken worden door hun breed uitgemeten in de media en sociale media. Hun eenzijdige en uitvergrote argumenten die hun eigen mening uitdragen en als zodanig als voor waar moet worden aangenomen.</w:t>
      </w:r>
    </w:p>
    <w:p w14:paraId="1EA36D39" w14:textId="0989C62A" w:rsidR="00A74895" w:rsidRDefault="00A74895" w:rsidP="00A74895">
      <w:r>
        <w:t xml:space="preserve">Deze zogenaamde onderzoeken zoals bijvoorbeeld </w:t>
      </w:r>
      <w:r w:rsidR="00470859">
        <w:t xml:space="preserve">met </w:t>
      </w:r>
      <w:r>
        <w:t xml:space="preserve">de conclusie dat een boeket bloemen een </w:t>
      </w:r>
      <w:proofErr w:type="spellStart"/>
      <w:r w:rsidR="00470859">
        <w:t>gif</w:t>
      </w:r>
      <w:r>
        <w:t>cocktail</w:t>
      </w:r>
      <w:proofErr w:type="spellEnd"/>
      <w:r>
        <w:t xml:space="preserve"> zijn komen jaar in jaar uit terug rondom onze belangrijkste verkoopdagen zoals Valentijnsdag en Moederdag. </w:t>
      </w:r>
      <w:r w:rsidR="00470859">
        <w:t>Daardoor</w:t>
      </w:r>
      <w:r>
        <w:t xml:space="preserve"> betracht </w:t>
      </w:r>
      <w:r w:rsidR="00470859">
        <w:t xml:space="preserve">de </w:t>
      </w:r>
      <w:r>
        <w:t xml:space="preserve">Partij van de Dieren de landelijke gemeentelijke politiek te beïnvloeden door rondom de begrotingsvergaderingen </w:t>
      </w:r>
      <w:r w:rsidR="00537078">
        <w:t>de gemeenteraden op te roepen om bloemen in de ban te doen voor uitsluitend biologische bloemen of alternatieve geschenken. Kortom de zogenaamde roep om biologische bloemen zal niet stoppen, maar moeten we ombuigen naar een breder begrip van duurzame of natuurvriendelijke bloemen.</w:t>
      </w:r>
    </w:p>
    <w:p w14:paraId="78D5DA10" w14:textId="661B1CBA" w:rsidR="00537078" w:rsidRDefault="00537078" w:rsidP="00537078">
      <w:pPr>
        <w:pStyle w:val="Kop1"/>
      </w:pPr>
      <w:r>
        <w:t>Wat moeten we doen?</w:t>
      </w:r>
    </w:p>
    <w:p w14:paraId="1807D6AC" w14:textId="3A2A11A1" w:rsidR="00537078" w:rsidRDefault="00537078" w:rsidP="00537078">
      <w:r>
        <w:t xml:space="preserve">De Nederlandse sierteelt sector is zeer innovatief en de Nederlandse normen voor bestrijdingsmiddelen zijn de strengste. Veel bloemisten hebben het keurmerk van Barometer Duurzame Bloemist en er is voldoende aanbod van duurzame bloemen met o.a. de keurmerken MPSA en MPSA+. Wij kunnen selectief inkopen op o.a. basis van land van herkomst en keurmerk. Kortom we kunnen voldoen aan alle voorwaarden voor verantwoorde inkoop en verkoop van duurzame bloemen. </w:t>
      </w:r>
    </w:p>
    <w:p w14:paraId="727FBABF" w14:textId="2F766D39" w:rsidR="00537078" w:rsidRDefault="00537078" w:rsidP="00537078">
      <w:r>
        <w:t xml:space="preserve">Maar is dat voldoende? Nee, aangezien de </w:t>
      </w:r>
      <w:proofErr w:type="spellStart"/>
      <w:r>
        <w:t>mindset</w:t>
      </w:r>
      <w:proofErr w:type="spellEnd"/>
      <w:r>
        <w:t xml:space="preserve"> in Nederland gericht is op biologische bloemen en de termen zoals ‘duurzame’ of ‘groene’ bloemen of het keurmerk ‘MPS’ geheel onbekend zijn in Nederland. Daarnaast </w:t>
      </w:r>
      <w:r w:rsidR="005A2384">
        <w:t xml:space="preserve">is </w:t>
      </w:r>
      <w:r>
        <w:t>de ‘eiser’ van de inkoop van biologische</w:t>
      </w:r>
      <w:r w:rsidR="005A2384">
        <w:t xml:space="preserve"> bloemen de ‘beslisser’ en meestal persoonlijk geen liefhebber/koper van bloemen. De ‘eiser’ stuurt de ‘boodschapper’ op pad. Kortom we moeten alle eisers (gemeenteraadsleden) beïnvloeden door hun argumenten te geven voor een volwaardige besluitvorming. </w:t>
      </w:r>
    </w:p>
    <w:p w14:paraId="6085585C" w14:textId="108FB704" w:rsidR="005A2384" w:rsidRDefault="005A2384" w:rsidP="005A2384">
      <w:pPr>
        <w:pStyle w:val="Lijstalinea"/>
        <w:numPr>
          <w:ilvl w:val="0"/>
          <w:numId w:val="2"/>
        </w:numPr>
      </w:pPr>
      <w:r>
        <w:t>We moeten laten zien dat de Nederlandse sierteelt sector innovatief is.</w:t>
      </w:r>
    </w:p>
    <w:p w14:paraId="0F0D66CE" w14:textId="0DD5AA82" w:rsidR="005A2384" w:rsidRDefault="005A2384" w:rsidP="005A2384">
      <w:pPr>
        <w:pStyle w:val="Lijstalinea"/>
        <w:numPr>
          <w:ilvl w:val="0"/>
          <w:numId w:val="2"/>
        </w:numPr>
      </w:pPr>
      <w:r>
        <w:t>Dat de Nederlandse kwekers verantwoord bloemen kweken in hun kassen.</w:t>
      </w:r>
    </w:p>
    <w:p w14:paraId="3E03F275" w14:textId="05CED0E6" w:rsidR="005A2384" w:rsidRDefault="005A2384" w:rsidP="005A2384">
      <w:pPr>
        <w:pStyle w:val="Lijstalinea"/>
        <w:numPr>
          <w:ilvl w:val="0"/>
          <w:numId w:val="2"/>
        </w:numPr>
      </w:pPr>
      <w:r>
        <w:t>Het keurmerk MPS beter uitdragen</w:t>
      </w:r>
    </w:p>
    <w:p w14:paraId="2F9D47CB" w14:textId="21754BA1" w:rsidR="005A2384" w:rsidRDefault="005A2384" w:rsidP="005A2384">
      <w:pPr>
        <w:pStyle w:val="Lijstalinea"/>
        <w:numPr>
          <w:ilvl w:val="0"/>
          <w:numId w:val="2"/>
        </w:numPr>
      </w:pPr>
      <w:r>
        <w:t>Wat is betekend het dat je een MPSA+ geteelde bloem in je vaas hebt staan.</w:t>
      </w:r>
    </w:p>
    <w:p w14:paraId="6C63FDFA" w14:textId="2F5661D5" w:rsidR="005A2384" w:rsidRDefault="005A2384" w:rsidP="005A2384">
      <w:pPr>
        <w:pStyle w:val="Lijstalinea"/>
        <w:numPr>
          <w:ilvl w:val="0"/>
          <w:numId w:val="2"/>
        </w:numPr>
      </w:pPr>
      <w:r>
        <w:lastRenderedPageBreak/>
        <w:t>De schaal, het gevaar van gebruik van toegestane gewasbeschermingsmiddelen uitvergroten dat norm duidelijk maakt en als zodanig geheel ongevaarlijk is.</w:t>
      </w:r>
    </w:p>
    <w:p w14:paraId="4410203C" w14:textId="6962A2CB" w:rsidR="005A2384" w:rsidRDefault="005A2384" w:rsidP="005A2384">
      <w:pPr>
        <w:pStyle w:val="Lijstalinea"/>
        <w:numPr>
          <w:ilvl w:val="0"/>
          <w:numId w:val="2"/>
        </w:numPr>
      </w:pPr>
      <w:r>
        <w:t>Hoe verhoudt zich het volume van MPS bloemen t.o.v. biologische bloemen</w:t>
      </w:r>
      <w:r w:rsidR="00470859">
        <w:t>.</w:t>
      </w:r>
    </w:p>
    <w:p w14:paraId="32628B5B" w14:textId="71E9B4A4" w:rsidR="00470859" w:rsidRDefault="00470859" w:rsidP="00470859">
      <w:pPr>
        <w:pStyle w:val="Kop1"/>
      </w:pPr>
      <w:r>
        <w:t>Waar moet onze focus op liggen?</w:t>
      </w:r>
    </w:p>
    <w:p w14:paraId="4DC41658" w14:textId="5740AA24" w:rsidR="00470859" w:rsidRDefault="00470859" w:rsidP="00470859">
      <w:pPr>
        <w:pStyle w:val="Lijstalinea"/>
        <w:numPr>
          <w:ilvl w:val="0"/>
          <w:numId w:val="3"/>
        </w:numPr>
      </w:pPr>
      <w:r>
        <w:t>Meer communicatie in de media, op sociale media</w:t>
      </w:r>
    </w:p>
    <w:p w14:paraId="02B9BCDD" w14:textId="2DC3DB62" w:rsidR="00470859" w:rsidRDefault="00470859" w:rsidP="00470859">
      <w:pPr>
        <w:pStyle w:val="Lijstalinea"/>
        <w:numPr>
          <w:ilvl w:val="0"/>
          <w:numId w:val="3"/>
        </w:numPr>
      </w:pPr>
      <w:r>
        <w:t>Begrotingsvergaderingen 2025</w:t>
      </w:r>
    </w:p>
    <w:p w14:paraId="60F61281" w14:textId="796EF7BB" w:rsidR="00470859" w:rsidRDefault="00470859" w:rsidP="00470859">
      <w:pPr>
        <w:pStyle w:val="Lijstalinea"/>
        <w:numPr>
          <w:ilvl w:val="0"/>
          <w:numId w:val="3"/>
        </w:numPr>
      </w:pPr>
      <w:r>
        <w:t>Dag van de Ondernemer 2025</w:t>
      </w:r>
    </w:p>
    <w:p w14:paraId="466E11E5" w14:textId="7EE6762C" w:rsidR="00470859" w:rsidRPr="00470859" w:rsidRDefault="00470859" w:rsidP="00470859">
      <w:pPr>
        <w:pStyle w:val="Lijstalinea"/>
        <w:numPr>
          <w:ilvl w:val="0"/>
          <w:numId w:val="3"/>
        </w:numPr>
      </w:pPr>
      <w:r>
        <w:t>Gemeenteraad verkiezingen 2026, politieke partijen, gemeenteraadsleden rechtstreeks per gemeente benaderen.</w:t>
      </w:r>
    </w:p>
    <w:p w14:paraId="644DCB1D" w14:textId="50EAC9E3" w:rsidR="00470859" w:rsidRDefault="00470859" w:rsidP="00470859">
      <w:pPr>
        <w:pStyle w:val="Lijstalinea"/>
        <w:numPr>
          <w:ilvl w:val="0"/>
          <w:numId w:val="3"/>
        </w:numPr>
      </w:pPr>
      <w:r>
        <w:t>Op momenten dat biologische bloemen niet beschikbaar zijn. Gemeenten wijken namelijk stiekem af van hun beleid door stilzwijgend wel bloemen te bestellen voor Koninklijke Onderscheidingen (27 april), herdenkingen en Dodenherdenking (4 mei).</w:t>
      </w:r>
    </w:p>
    <w:p w14:paraId="0F17C04D" w14:textId="5C348CE5" w:rsidR="00D41B13" w:rsidRDefault="00D41B13" w:rsidP="00D41B13">
      <w:r>
        <w:t>Voorkomen is beter als genezen. Een eenmaal aangenomen motie laat zich niet ze makkelijk / snel ongedaan maken met een tegenmotie. Het is beter dat een ingediende motie wordt ontraden of ingetrokken omdat andere de norm van duurzame bloemen acceptabel vinden.</w:t>
      </w:r>
    </w:p>
    <w:sectPr w:rsidR="00D41B13" w:rsidSect="008509AB">
      <w:headerReference w:type="default" r:id="rId8"/>
      <w:footerReference w:type="default" r:id="rId9"/>
      <w:headerReference w:type="first" r:id="rId10"/>
      <w:footerReference w:type="first" r:id="rId11"/>
      <w:pgSz w:w="11906" w:h="16838"/>
      <w:pgMar w:top="2269" w:right="991" w:bottom="1417" w:left="1417" w:header="567"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B454" w14:textId="77777777" w:rsidR="00072D24" w:rsidRDefault="00072D24" w:rsidP="008B1906">
      <w:pPr>
        <w:spacing w:after="0" w:line="240" w:lineRule="auto"/>
      </w:pPr>
      <w:r>
        <w:separator/>
      </w:r>
    </w:p>
  </w:endnote>
  <w:endnote w:type="continuationSeparator" w:id="0">
    <w:p w14:paraId="0BA18E59" w14:textId="77777777" w:rsidR="00072D24" w:rsidRDefault="00072D24" w:rsidP="008B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cus">
    <w:altName w:val="Calibri"/>
    <w:panose1 w:val="00000000000000000000"/>
    <w:charset w:val="00"/>
    <w:family w:val="modern"/>
    <w:notTrueType/>
    <w:pitch w:val="variable"/>
    <w:sig w:usb0="A00000AF" w:usb1="4000205B" w:usb2="00000000" w:usb3="00000000" w:csb0="00000093" w:csb1="00000000"/>
  </w:font>
  <w:font w:name="ADAM.CG PRO">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48966"/>
      <w:docPartObj>
        <w:docPartGallery w:val="Page Numbers (Bottom of Page)"/>
        <w:docPartUnique/>
      </w:docPartObj>
    </w:sdtPr>
    <w:sdtEndPr/>
    <w:sdtContent>
      <w:sdt>
        <w:sdtPr>
          <w:id w:val="-1769616900"/>
          <w:docPartObj>
            <w:docPartGallery w:val="Page Numbers (Top of Page)"/>
            <w:docPartUnique/>
          </w:docPartObj>
        </w:sdtPr>
        <w:sdtEndPr/>
        <w:sdtContent>
          <w:p w14:paraId="2E4982C7" w14:textId="77777777" w:rsidR="008509AB" w:rsidRDefault="008509AB">
            <w:pPr>
              <w:pStyle w:val="Voettekst"/>
              <w:jc w:val="right"/>
            </w:pPr>
            <w:r w:rsidRPr="008509AB">
              <w:rPr>
                <w:sz w:val="18"/>
                <w:szCs w:val="18"/>
              </w:rPr>
              <w:t xml:space="preserve">Pagina </w:t>
            </w:r>
            <w:r w:rsidRPr="008509AB">
              <w:rPr>
                <w:b/>
                <w:bCs/>
                <w:sz w:val="18"/>
                <w:szCs w:val="18"/>
              </w:rPr>
              <w:fldChar w:fldCharType="begin"/>
            </w:r>
            <w:r w:rsidRPr="008509AB">
              <w:rPr>
                <w:b/>
                <w:bCs/>
                <w:sz w:val="18"/>
                <w:szCs w:val="18"/>
              </w:rPr>
              <w:instrText>PAGE</w:instrText>
            </w:r>
            <w:r w:rsidRPr="008509AB">
              <w:rPr>
                <w:b/>
                <w:bCs/>
                <w:sz w:val="18"/>
                <w:szCs w:val="18"/>
              </w:rPr>
              <w:fldChar w:fldCharType="separate"/>
            </w:r>
            <w:r w:rsidRPr="008509AB">
              <w:rPr>
                <w:b/>
                <w:bCs/>
                <w:sz w:val="18"/>
                <w:szCs w:val="18"/>
              </w:rPr>
              <w:t>2</w:t>
            </w:r>
            <w:r w:rsidRPr="008509AB">
              <w:rPr>
                <w:b/>
                <w:bCs/>
                <w:sz w:val="18"/>
                <w:szCs w:val="18"/>
              </w:rPr>
              <w:fldChar w:fldCharType="end"/>
            </w:r>
            <w:r w:rsidRPr="008509AB">
              <w:rPr>
                <w:sz w:val="18"/>
                <w:szCs w:val="18"/>
              </w:rPr>
              <w:t xml:space="preserve"> van </w:t>
            </w:r>
            <w:r w:rsidRPr="008509AB">
              <w:rPr>
                <w:b/>
                <w:bCs/>
                <w:sz w:val="18"/>
                <w:szCs w:val="18"/>
              </w:rPr>
              <w:fldChar w:fldCharType="begin"/>
            </w:r>
            <w:r w:rsidRPr="008509AB">
              <w:rPr>
                <w:b/>
                <w:bCs/>
                <w:sz w:val="18"/>
                <w:szCs w:val="18"/>
              </w:rPr>
              <w:instrText>NUMPAGES</w:instrText>
            </w:r>
            <w:r w:rsidRPr="008509AB">
              <w:rPr>
                <w:b/>
                <w:bCs/>
                <w:sz w:val="18"/>
                <w:szCs w:val="18"/>
              </w:rPr>
              <w:fldChar w:fldCharType="separate"/>
            </w:r>
            <w:r w:rsidRPr="008509AB">
              <w:rPr>
                <w:b/>
                <w:bCs/>
                <w:sz w:val="18"/>
                <w:szCs w:val="18"/>
              </w:rPr>
              <w:t>2</w:t>
            </w:r>
            <w:r w:rsidRPr="008509AB">
              <w:rPr>
                <w:b/>
                <w:bCs/>
                <w:sz w:val="18"/>
                <w:szCs w:val="18"/>
              </w:rPr>
              <w:fldChar w:fldCharType="end"/>
            </w:r>
          </w:p>
        </w:sdtContent>
      </w:sdt>
    </w:sdtContent>
  </w:sdt>
  <w:p w14:paraId="552ADB7E" w14:textId="77777777" w:rsidR="008509AB" w:rsidRDefault="008509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680F" w14:textId="77777777" w:rsidR="008509AB" w:rsidRDefault="008509AB">
    <w:pPr>
      <w:pStyle w:val="Voettekst"/>
    </w:pPr>
    <w:r w:rsidRPr="000C1AE5">
      <w:rPr>
        <w:sz w:val="18"/>
        <w:szCs w:val="18"/>
      </w:rPr>
      <w:t>Sinds 1973 staat Bloemsierkunst Groeneveld voor vakmanschap, kwaliteit en klantgerichtheid. Wij zijn een authentieke bloemenwinkel gevestigd aan de Kromme Elleboog 46 in Haren.</w:t>
    </w:r>
    <w:r>
      <w:rPr>
        <w:sz w:val="18"/>
        <w:szCs w:val="18"/>
      </w:rPr>
      <w:t xml:space="preserve"> </w:t>
    </w:r>
    <w:hyperlink r:id="rId1" w:history="1">
      <w:r w:rsidRPr="001336AD">
        <w:rPr>
          <w:rStyle w:val="Hyperlink"/>
          <w:sz w:val="18"/>
          <w:szCs w:val="18"/>
        </w:rPr>
        <w:t>www.bloemsierkunstgroeneveld.nl</w:t>
      </w:r>
    </w:hyperlink>
    <w:r>
      <w:rPr>
        <w:sz w:val="18"/>
        <w:szCs w:val="18"/>
      </w:rPr>
      <w:t>. 050-5350722.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CDAD" w14:textId="77777777" w:rsidR="00072D24" w:rsidRDefault="00072D24" w:rsidP="008B1906">
      <w:pPr>
        <w:spacing w:after="0" w:line="240" w:lineRule="auto"/>
      </w:pPr>
      <w:r>
        <w:separator/>
      </w:r>
    </w:p>
  </w:footnote>
  <w:footnote w:type="continuationSeparator" w:id="0">
    <w:p w14:paraId="51D36CAA" w14:textId="77777777" w:rsidR="00072D24" w:rsidRDefault="00072D24" w:rsidP="008B1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1326" w14:textId="77777777" w:rsidR="00483350" w:rsidRPr="00E153D6" w:rsidRDefault="008509AB" w:rsidP="00E153D6">
    <w:pPr>
      <w:pStyle w:val="Koptekst"/>
      <w:jc w:val="right"/>
      <w:rPr>
        <w:rFonts w:ascii="Arial" w:hAnsi="Arial" w:cs="Arial"/>
        <w:sz w:val="18"/>
      </w:rPr>
    </w:pPr>
    <w:r w:rsidRPr="00483350">
      <w:rPr>
        <w:rFonts w:ascii="Arial" w:hAnsi="Arial" w:cs="Arial"/>
        <w:noProof/>
        <w:sz w:val="18"/>
      </w:rPr>
      <mc:AlternateContent>
        <mc:Choice Requires="wpg">
          <w:drawing>
            <wp:anchor distT="0" distB="0" distL="114300" distR="114300" simplePos="0" relativeHeight="251661312" behindDoc="0" locked="0" layoutInCell="1" allowOverlap="1" wp14:anchorId="620E0B01" wp14:editId="4FC908B8">
              <wp:simplePos x="0" y="0"/>
              <wp:positionH relativeFrom="page">
                <wp:posOffset>540385</wp:posOffset>
              </wp:positionH>
              <wp:positionV relativeFrom="paragraph">
                <wp:posOffset>0</wp:posOffset>
              </wp:positionV>
              <wp:extent cx="2188800" cy="720000"/>
              <wp:effectExtent l="0" t="0" r="2540" b="4445"/>
              <wp:wrapNone/>
              <wp:docPr id="11" name="Groe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188800" cy="720000"/>
                        <a:chOff x="0" y="0"/>
                        <a:chExt cx="3828675" cy="1260000"/>
                      </a:xfrm>
                    </wpg:grpSpPr>
                    <pic:pic xmlns:pic="http://schemas.openxmlformats.org/drawingml/2006/picture">
                      <pic:nvPicPr>
                        <pic:cNvPr id="9" name="Afbeelding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5400" cy="1259840"/>
                        </a:xfrm>
                        <a:prstGeom prst="rect">
                          <a:avLst/>
                        </a:prstGeom>
                      </pic:spPr>
                    </pic:pic>
                    <wps:wsp>
                      <wps:cNvPr id="10" name="Tekstvak 10"/>
                      <wps:cNvSpPr txBox="1"/>
                      <wps:spPr>
                        <a:xfrm>
                          <a:off x="1438275" y="0"/>
                          <a:ext cx="2390400" cy="1260000"/>
                        </a:xfrm>
                        <a:prstGeom prst="rect">
                          <a:avLst/>
                        </a:prstGeom>
                        <a:solidFill>
                          <a:schemeClr val="lt1"/>
                        </a:solidFill>
                        <a:ln w="6350">
                          <a:noFill/>
                        </a:ln>
                      </wps:spPr>
                      <wps:txbx>
                        <w:txbxContent>
                          <w:p w14:paraId="69F07922" w14:textId="77777777" w:rsidR="008509AB" w:rsidRDefault="008509AB" w:rsidP="008509AB">
                            <w:pPr>
                              <w:pStyle w:val="Koptekst"/>
                              <w:spacing w:line="276" w:lineRule="auto"/>
                              <w:rPr>
                                <w:rFonts w:ascii="ADAM.CG PRO" w:hAnsi="ADAM.CG PRO"/>
                                <w:sz w:val="20"/>
                                <w:szCs w:val="10"/>
                              </w:rPr>
                            </w:pPr>
                            <w:r>
                              <w:rPr>
                                <w:rFonts w:ascii="ADAM.CG PRO" w:hAnsi="ADAM.CG PRO"/>
                                <w:sz w:val="20"/>
                                <w:szCs w:val="10"/>
                              </w:rPr>
                              <w:br/>
                            </w:r>
                            <w:r w:rsidRPr="00E153D6">
                              <w:rPr>
                                <w:rFonts w:ascii="ADAM.CG PRO" w:hAnsi="ADAM.CG PRO"/>
                                <w:sz w:val="20"/>
                                <w:szCs w:val="10"/>
                              </w:rPr>
                              <w:t xml:space="preserve">Bloemsierkunst </w:t>
                            </w:r>
                            <w:r w:rsidRPr="00F543FA">
                              <w:rPr>
                                <w:rFonts w:ascii="ADAM.CG PRO" w:hAnsi="ADAM.CG PRO"/>
                                <w:sz w:val="26"/>
                                <w:szCs w:val="26"/>
                              </w:rPr>
                              <w:t>Groeneveld</w:t>
                            </w:r>
                          </w:p>
                          <w:p w14:paraId="4963F1D5" w14:textId="77777777" w:rsidR="008509AB" w:rsidRPr="00F543FA" w:rsidRDefault="008509AB" w:rsidP="008509AB">
                            <w:pPr>
                              <w:pStyle w:val="Koptekst"/>
                              <w:tabs>
                                <w:tab w:val="right" w:pos="1701"/>
                              </w:tabs>
                              <w:spacing w:line="276" w:lineRule="auto"/>
                              <w:rPr>
                                <w:rFonts w:ascii="Arcus" w:hAnsi="Arcus"/>
                                <w:color w:val="949599"/>
                                <w:sz w:val="20"/>
                                <w:szCs w:val="10"/>
                              </w:rPr>
                            </w:pPr>
                            <w:r>
                              <w:rPr>
                                <w:rFonts w:ascii="Arcus" w:hAnsi="Arcus"/>
                                <w:sz w:val="20"/>
                                <w:szCs w:val="10"/>
                              </w:rPr>
                              <w:tab/>
                            </w:r>
                            <w:r w:rsidRPr="00F543FA">
                              <w:rPr>
                                <w:rFonts w:ascii="Arcus" w:hAnsi="Arcus"/>
                                <w:color w:val="949599"/>
                                <w:sz w:val="20"/>
                                <w:szCs w:val="10"/>
                              </w:rPr>
                              <w:t>sinds 1973</w:t>
                            </w:r>
                          </w:p>
                          <w:p w14:paraId="1A41421C" w14:textId="77777777" w:rsidR="008509AB" w:rsidRDefault="008509AB" w:rsidP="008509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0E0B01" id="Groep 11" o:spid="_x0000_s1026" style="position:absolute;left:0;text-align:left;margin-left:42.55pt;margin-top:0;width:172.35pt;height:56.7pt;z-index:251661312;mso-position-horizontal-relative:page;mso-width-relative:margin;mso-height-relative:margin" coordsize="38286,12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9" o:spid="_x0000_s1027" type="#_x0000_t75" style="position:absolute;width:12954;height:12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kstvak 10" o:spid="_x0000_s1028" type="#_x0000_t202" style="position:absolute;left:14382;width:23904;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" fillcolor="white [3201]" stroked="f" strokeweight=".5pt">
                <v:textbox>
                  <w:txbxContent>
                    <w:p w14:paraId="69F07922" w14:textId="77777777" w:rsidR="008509AB" w:rsidRDefault="008509AB" w:rsidP="008509AB">
                      <w:pPr>
                        <w:pStyle w:val="Koptekst"/>
                        <w:spacing w:line="276" w:lineRule="auto"/>
                        <w:rPr>
                          <w:rFonts w:ascii="ADAM.CG PRO" w:hAnsi="ADAM.CG PRO"/>
                          <w:sz w:val="20"/>
                          <w:szCs w:val="10"/>
                        </w:rPr>
                      </w:pPr>
                      <w:r>
                        <w:rPr>
                          <w:rFonts w:ascii="ADAM.CG PRO" w:hAnsi="ADAM.CG PRO"/>
                          <w:sz w:val="20"/>
                          <w:szCs w:val="10"/>
                        </w:rPr>
                        <w:br/>
                      </w:r>
                      <w:r w:rsidRPr="00E153D6">
                        <w:rPr>
                          <w:rFonts w:ascii="ADAM.CG PRO" w:hAnsi="ADAM.CG PRO"/>
                          <w:sz w:val="20"/>
                          <w:szCs w:val="10"/>
                        </w:rPr>
                        <w:t xml:space="preserve">Bloemsierkunst </w:t>
                      </w:r>
                      <w:r w:rsidRPr="00F543FA">
                        <w:rPr>
                          <w:rFonts w:ascii="ADAM.CG PRO" w:hAnsi="ADAM.CG PRO"/>
                          <w:sz w:val="26"/>
                          <w:szCs w:val="26"/>
                        </w:rPr>
                        <w:t>Groeneveld</w:t>
                      </w:r>
                    </w:p>
                    <w:p w14:paraId="4963F1D5" w14:textId="77777777" w:rsidR="008509AB" w:rsidRPr="00F543FA" w:rsidRDefault="008509AB" w:rsidP="008509AB">
                      <w:pPr>
                        <w:pStyle w:val="Koptekst"/>
                        <w:tabs>
                          <w:tab w:val="right" w:pos="1701"/>
                        </w:tabs>
                        <w:spacing w:line="276" w:lineRule="auto"/>
                        <w:rPr>
                          <w:rFonts w:ascii="Arcus" w:hAnsi="Arcus"/>
                          <w:color w:val="949599"/>
                          <w:sz w:val="20"/>
                          <w:szCs w:val="10"/>
                        </w:rPr>
                      </w:pPr>
                      <w:r>
                        <w:rPr>
                          <w:rFonts w:ascii="Arcus" w:hAnsi="Arcus"/>
                          <w:sz w:val="20"/>
                          <w:szCs w:val="10"/>
                        </w:rPr>
                        <w:tab/>
                      </w:r>
                      <w:r w:rsidRPr="00F543FA">
                        <w:rPr>
                          <w:rFonts w:ascii="Arcus" w:hAnsi="Arcus"/>
                          <w:color w:val="949599"/>
                          <w:sz w:val="20"/>
                          <w:szCs w:val="10"/>
                        </w:rPr>
                        <w:t>sinds 1973</w:t>
                      </w:r>
                    </w:p>
                    <w:p w14:paraId="1A41421C" w14:textId="77777777" w:rsidR="008509AB" w:rsidRDefault="008509AB" w:rsidP="008509AB"/>
                  </w:txbxContent>
                </v:textbox>
              </v:shape>
              <w10:wrap anchorx="page"/>
            </v:group>
          </w:pict>
        </mc:Fallback>
      </mc:AlternateContent>
    </w:r>
  </w:p>
  <w:p w14:paraId="145A5BB8" w14:textId="77777777" w:rsidR="00483350" w:rsidRPr="00E153D6" w:rsidRDefault="00483350" w:rsidP="00E153D6">
    <w:pPr>
      <w:pStyle w:val="Koptekst"/>
      <w:rPr>
        <w:rFonts w:ascii="Arial" w:hAnsi="Arial" w:cs="Arial"/>
        <w:sz w:val="18"/>
        <w:lang w:val="en-GB"/>
      </w:rPr>
    </w:pPr>
  </w:p>
  <w:p w14:paraId="697D5D2F" w14:textId="77777777" w:rsidR="008B2155" w:rsidRPr="00E153D6" w:rsidRDefault="008B2155" w:rsidP="008B2155">
    <w:pPr>
      <w:pStyle w:val="Koptekst"/>
      <w:spacing w:line="276" w:lineRule="auto"/>
      <w:jc w:val="right"/>
      <w:rPr>
        <w:rFonts w:ascii="ADAM.CG PRO" w:hAnsi="ADAM.CG PRO"/>
        <w:lang w:val="en-GB"/>
      </w:rPr>
    </w:pPr>
    <w:r w:rsidRPr="00E153D6">
      <w:rPr>
        <w:rFonts w:ascii="ADAM.CG PRO" w:hAnsi="ADAM.CG PRO"/>
        <w:lang w:val="en-G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9B19" w14:textId="77777777" w:rsidR="008509AB" w:rsidRDefault="008509AB">
    <w:pPr>
      <w:pStyle w:val="Koptekst"/>
    </w:pPr>
    <w:r>
      <w:rPr>
        <w:noProof/>
      </w:rPr>
      <w:drawing>
        <wp:anchor distT="0" distB="0" distL="114300" distR="114300" simplePos="0" relativeHeight="251663360" behindDoc="0" locked="0" layoutInCell="1" allowOverlap="1" wp14:anchorId="6E604F23" wp14:editId="7FC8D8D0">
          <wp:simplePos x="0" y="0"/>
          <wp:positionH relativeFrom="page">
            <wp:posOffset>5760720</wp:posOffset>
          </wp:positionH>
          <wp:positionV relativeFrom="paragraph">
            <wp:posOffset>-180340</wp:posOffset>
          </wp:positionV>
          <wp:extent cx="1188000" cy="1080000"/>
          <wp:effectExtent l="0" t="0" r="0" b="6350"/>
          <wp:wrapNone/>
          <wp:docPr id="1909875602" name="Afbeelding 190987560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92923"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88000" cy="1080000"/>
                  </a:xfrm>
                  <a:prstGeom prst="rect">
                    <a:avLst/>
                  </a:prstGeom>
                </pic:spPr>
              </pic:pic>
            </a:graphicData>
          </a:graphic>
          <wp14:sizeRelH relativeFrom="page">
            <wp14:pctWidth>0</wp14:pctWidth>
          </wp14:sizeRelH>
          <wp14:sizeRelV relativeFrom="page">
            <wp14:pctHeight>0</wp14:pctHeight>
          </wp14:sizeRelV>
        </wp:anchor>
      </w:drawing>
    </w:r>
    <w:r w:rsidRPr="00483350">
      <w:rPr>
        <w:rFonts w:ascii="Arial" w:hAnsi="Arial" w:cs="Arial"/>
        <w:noProof/>
        <w:sz w:val="18"/>
      </w:rPr>
      <mc:AlternateContent>
        <mc:Choice Requires="wpg">
          <w:drawing>
            <wp:anchor distT="0" distB="0" distL="114300" distR="114300" simplePos="0" relativeHeight="251664384" behindDoc="0" locked="0" layoutInCell="1" allowOverlap="1" wp14:anchorId="5732A15E" wp14:editId="4C656C16">
              <wp:simplePos x="0" y="0"/>
              <wp:positionH relativeFrom="page">
                <wp:posOffset>540385</wp:posOffset>
              </wp:positionH>
              <wp:positionV relativeFrom="paragraph">
                <wp:posOffset>0</wp:posOffset>
              </wp:positionV>
              <wp:extent cx="2188800" cy="720000"/>
              <wp:effectExtent l="0" t="0" r="2540" b="4445"/>
              <wp:wrapNone/>
              <wp:docPr id="784726932" name="Groep 7847269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188800" cy="720000"/>
                        <a:chOff x="0" y="0"/>
                        <a:chExt cx="3828675" cy="1260000"/>
                      </a:xfrm>
                    </wpg:grpSpPr>
                    <pic:pic xmlns:pic="http://schemas.openxmlformats.org/drawingml/2006/picture">
                      <pic:nvPicPr>
                        <pic:cNvPr id="1513034705" name="Afbeelding 151303470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95400" cy="1259840"/>
                        </a:xfrm>
                        <a:prstGeom prst="rect">
                          <a:avLst/>
                        </a:prstGeom>
                      </pic:spPr>
                    </pic:pic>
                    <wps:wsp>
                      <wps:cNvPr id="1937370465" name="Tekstvak 1937370465"/>
                      <wps:cNvSpPr txBox="1"/>
                      <wps:spPr>
                        <a:xfrm>
                          <a:off x="1438275" y="0"/>
                          <a:ext cx="2390400" cy="1260000"/>
                        </a:xfrm>
                        <a:prstGeom prst="rect">
                          <a:avLst/>
                        </a:prstGeom>
                        <a:solidFill>
                          <a:schemeClr val="lt1"/>
                        </a:solidFill>
                        <a:ln w="6350">
                          <a:noFill/>
                        </a:ln>
                      </wps:spPr>
                      <wps:txbx>
                        <w:txbxContent>
                          <w:p w14:paraId="7F768459" w14:textId="77777777" w:rsidR="008509AB" w:rsidRDefault="008509AB" w:rsidP="008509AB">
                            <w:pPr>
                              <w:pStyle w:val="Koptekst"/>
                              <w:spacing w:line="276" w:lineRule="auto"/>
                              <w:rPr>
                                <w:rFonts w:ascii="ADAM.CG PRO" w:hAnsi="ADAM.CG PRO"/>
                                <w:sz w:val="20"/>
                                <w:szCs w:val="10"/>
                              </w:rPr>
                            </w:pPr>
                            <w:r>
                              <w:rPr>
                                <w:rFonts w:ascii="ADAM.CG PRO" w:hAnsi="ADAM.CG PRO"/>
                                <w:sz w:val="20"/>
                                <w:szCs w:val="10"/>
                              </w:rPr>
                              <w:br/>
                            </w:r>
                            <w:r w:rsidRPr="00E153D6">
                              <w:rPr>
                                <w:rFonts w:ascii="ADAM.CG PRO" w:hAnsi="ADAM.CG PRO"/>
                                <w:sz w:val="20"/>
                                <w:szCs w:val="10"/>
                              </w:rPr>
                              <w:t xml:space="preserve">Bloemsierkunst </w:t>
                            </w:r>
                            <w:r w:rsidRPr="00F543FA">
                              <w:rPr>
                                <w:rFonts w:ascii="ADAM.CG PRO" w:hAnsi="ADAM.CG PRO"/>
                                <w:sz w:val="26"/>
                                <w:szCs w:val="26"/>
                              </w:rPr>
                              <w:t>Groeneveld</w:t>
                            </w:r>
                          </w:p>
                          <w:p w14:paraId="00C03B1A" w14:textId="77777777" w:rsidR="008509AB" w:rsidRPr="00F543FA" w:rsidRDefault="008509AB" w:rsidP="008509AB">
                            <w:pPr>
                              <w:pStyle w:val="Koptekst"/>
                              <w:tabs>
                                <w:tab w:val="right" w:pos="1701"/>
                              </w:tabs>
                              <w:spacing w:line="276" w:lineRule="auto"/>
                              <w:rPr>
                                <w:rFonts w:ascii="Arcus" w:hAnsi="Arcus"/>
                                <w:color w:val="949599"/>
                                <w:sz w:val="20"/>
                                <w:szCs w:val="10"/>
                              </w:rPr>
                            </w:pPr>
                            <w:r>
                              <w:rPr>
                                <w:rFonts w:ascii="Arcus" w:hAnsi="Arcus"/>
                                <w:sz w:val="20"/>
                                <w:szCs w:val="10"/>
                              </w:rPr>
                              <w:tab/>
                            </w:r>
                            <w:r w:rsidRPr="00F543FA">
                              <w:rPr>
                                <w:rFonts w:ascii="Arcus" w:hAnsi="Arcus"/>
                                <w:color w:val="949599"/>
                                <w:sz w:val="20"/>
                                <w:szCs w:val="10"/>
                              </w:rPr>
                              <w:t>sinds 1973</w:t>
                            </w:r>
                          </w:p>
                          <w:p w14:paraId="69A81628" w14:textId="77777777" w:rsidR="008509AB" w:rsidRDefault="008509AB" w:rsidP="008509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32A15E" id="Groep 784726932" o:spid="_x0000_s1029" style="position:absolute;margin-left:42.55pt;margin-top:0;width:172.35pt;height:56.7pt;z-index:251664384;mso-position-horizontal-relative:page;mso-width-relative:margin;mso-height-relative:margin" coordsize="38286,12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13034705" o:spid="_x0000_s1030" type="#_x0000_t75" style="position:absolute;width:12954;height:12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">
                <v:imagedata r:id="rId3" o:title=""/>
              </v:shape>
              <v:shapetype id="_x0000_t202" coordsize="21600,21600" o:spt="202" path="m,l,21600r21600,l21600,xe">
                <v:stroke joinstyle="miter"/>
                <v:path gradientshapeok="t" o:connecttype="rect"/>
              </v:shapetype>
              <v:shape id="Tekstvak 1937370465" o:spid="_x0000_s1031" type="#_x0000_t202" style="position:absolute;left:14382;width:23904;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" fillcolor="white [3201]" stroked="f" strokeweight=".5pt">
                <v:textbox>
                  <w:txbxContent>
                    <w:p w14:paraId="7F768459" w14:textId="77777777" w:rsidR="008509AB" w:rsidRDefault="008509AB" w:rsidP="008509AB">
                      <w:pPr>
                        <w:pStyle w:val="Koptekst"/>
                        <w:spacing w:line="276" w:lineRule="auto"/>
                        <w:rPr>
                          <w:rFonts w:ascii="ADAM.CG PRO" w:hAnsi="ADAM.CG PRO"/>
                          <w:sz w:val="20"/>
                          <w:szCs w:val="10"/>
                        </w:rPr>
                      </w:pPr>
                      <w:r>
                        <w:rPr>
                          <w:rFonts w:ascii="ADAM.CG PRO" w:hAnsi="ADAM.CG PRO"/>
                          <w:sz w:val="20"/>
                          <w:szCs w:val="10"/>
                        </w:rPr>
                        <w:br/>
                      </w:r>
                      <w:r w:rsidRPr="00E153D6">
                        <w:rPr>
                          <w:rFonts w:ascii="ADAM.CG PRO" w:hAnsi="ADAM.CG PRO"/>
                          <w:sz w:val="20"/>
                          <w:szCs w:val="10"/>
                        </w:rPr>
                        <w:t xml:space="preserve">Bloemsierkunst </w:t>
                      </w:r>
                      <w:r w:rsidRPr="00F543FA">
                        <w:rPr>
                          <w:rFonts w:ascii="ADAM.CG PRO" w:hAnsi="ADAM.CG PRO"/>
                          <w:sz w:val="26"/>
                          <w:szCs w:val="26"/>
                        </w:rPr>
                        <w:t>Groeneveld</w:t>
                      </w:r>
                    </w:p>
                    <w:p w14:paraId="00C03B1A" w14:textId="77777777" w:rsidR="008509AB" w:rsidRPr="00F543FA" w:rsidRDefault="008509AB" w:rsidP="008509AB">
                      <w:pPr>
                        <w:pStyle w:val="Koptekst"/>
                        <w:tabs>
                          <w:tab w:val="right" w:pos="1701"/>
                        </w:tabs>
                        <w:spacing w:line="276" w:lineRule="auto"/>
                        <w:rPr>
                          <w:rFonts w:ascii="Arcus" w:hAnsi="Arcus"/>
                          <w:color w:val="949599"/>
                          <w:sz w:val="20"/>
                          <w:szCs w:val="10"/>
                        </w:rPr>
                      </w:pPr>
                      <w:r>
                        <w:rPr>
                          <w:rFonts w:ascii="Arcus" w:hAnsi="Arcus"/>
                          <w:sz w:val="20"/>
                          <w:szCs w:val="10"/>
                        </w:rPr>
                        <w:tab/>
                      </w:r>
                      <w:r w:rsidRPr="00F543FA">
                        <w:rPr>
                          <w:rFonts w:ascii="Arcus" w:hAnsi="Arcus"/>
                          <w:color w:val="949599"/>
                          <w:sz w:val="20"/>
                          <w:szCs w:val="10"/>
                        </w:rPr>
                        <w:t>sinds 1973</w:t>
                      </w:r>
                    </w:p>
                    <w:p w14:paraId="69A81628" w14:textId="77777777" w:rsidR="008509AB" w:rsidRDefault="008509AB" w:rsidP="008509AB"/>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CFF"/>
    <w:multiLevelType w:val="hybridMultilevel"/>
    <w:tmpl w:val="FA58C08A"/>
    <w:lvl w:ilvl="0" w:tplc="4C0023A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D97747"/>
    <w:multiLevelType w:val="hybridMultilevel"/>
    <w:tmpl w:val="58788C64"/>
    <w:lvl w:ilvl="0" w:tplc="B694CB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AF0EE5"/>
    <w:multiLevelType w:val="hybridMultilevel"/>
    <w:tmpl w:val="053E6B40"/>
    <w:lvl w:ilvl="0" w:tplc="B694CB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0912147">
    <w:abstractNumId w:val="0"/>
  </w:num>
  <w:num w:numId="2" w16cid:durableId="857625851">
    <w:abstractNumId w:val="2"/>
  </w:num>
  <w:num w:numId="3" w16cid:durableId="1685085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24"/>
    <w:rsid w:val="00046EB2"/>
    <w:rsid w:val="000528A6"/>
    <w:rsid w:val="00072D24"/>
    <w:rsid w:val="00083298"/>
    <w:rsid w:val="00121E6F"/>
    <w:rsid w:val="001B2E58"/>
    <w:rsid w:val="00367299"/>
    <w:rsid w:val="00470859"/>
    <w:rsid w:val="00483350"/>
    <w:rsid w:val="00537078"/>
    <w:rsid w:val="00581299"/>
    <w:rsid w:val="005A2384"/>
    <w:rsid w:val="00725D41"/>
    <w:rsid w:val="008509AB"/>
    <w:rsid w:val="00862F1B"/>
    <w:rsid w:val="008B1906"/>
    <w:rsid w:val="008B2155"/>
    <w:rsid w:val="00A01573"/>
    <w:rsid w:val="00A74895"/>
    <w:rsid w:val="00B72A7B"/>
    <w:rsid w:val="00B80EF6"/>
    <w:rsid w:val="00BF5E6B"/>
    <w:rsid w:val="00C919E9"/>
    <w:rsid w:val="00CF24CE"/>
    <w:rsid w:val="00D04367"/>
    <w:rsid w:val="00D16500"/>
    <w:rsid w:val="00D41B13"/>
    <w:rsid w:val="00E153D6"/>
    <w:rsid w:val="00E651F8"/>
    <w:rsid w:val="00EC42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7DBC0"/>
  <w15:chartTrackingRefBased/>
  <w15:docId w15:val="{9E95E610-DEBE-4083-9597-53A527C6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51F8"/>
    <w:pPr>
      <w:keepNext/>
      <w:keepLines/>
      <w:spacing w:before="240" w:after="0"/>
      <w:outlineLvl w:val="0"/>
    </w:pPr>
    <w:rPr>
      <w:rFonts w:ascii="Arcus" w:eastAsiaTheme="majorEastAsia" w:hAnsi="Arcus" w:cstheme="majorBidi"/>
      <w:color w:val="000000" w:themeColor="text1"/>
      <w:sz w:val="32"/>
      <w:szCs w:val="32"/>
    </w:rPr>
  </w:style>
  <w:style w:type="paragraph" w:styleId="Kop2">
    <w:name w:val="heading 2"/>
    <w:basedOn w:val="Standaard"/>
    <w:next w:val="Standaard"/>
    <w:link w:val="Kop2Char"/>
    <w:uiPriority w:val="9"/>
    <w:unhideWhenUsed/>
    <w:qFormat/>
    <w:rsid w:val="00E651F8"/>
    <w:pPr>
      <w:keepNext/>
      <w:keepLines/>
      <w:spacing w:before="40" w:after="0"/>
      <w:outlineLvl w:val="1"/>
    </w:pPr>
    <w:rPr>
      <w:rFonts w:ascii="Arcus" w:eastAsiaTheme="majorEastAsia" w:hAnsi="Arcus" w:cstheme="majorBidi"/>
      <w:sz w:val="26"/>
      <w:szCs w:val="26"/>
    </w:rPr>
  </w:style>
  <w:style w:type="paragraph" w:styleId="Kop3">
    <w:name w:val="heading 3"/>
    <w:basedOn w:val="Standaard"/>
    <w:next w:val="Standaard"/>
    <w:link w:val="Kop3Char"/>
    <w:uiPriority w:val="9"/>
    <w:unhideWhenUsed/>
    <w:qFormat/>
    <w:rsid w:val="00E651F8"/>
    <w:pPr>
      <w:keepNext/>
      <w:keepLines/>
      <w:spacing w:before="40" w:after="0"/>
      <w:outlineLvl w:val="2"/>
    </w:pPr>
    <w:rPr>
      <w:rFonts w:ascii="Arcus" w:eastAsiaTheme="majorEastAsia" w:hAnsi="Arcus" w:cstheme="majorBidi"/>
      <w:color w:val="949599"/>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83350"/>
    <w:pPr>
      <w:spacing w:after="480" w:line="240" w:lineRule="auto"/>
      <w:contextualSpacing/>
    </w:pPr>
    <w:rPr>
      <w:rFonts w:ascii="ADAM.CG PRO" w:eastAsiaTheme="majorEastAsia" w:hAnsi="ADAM.CG PRO" w:cstheme="majorBidi"/>
      <w:spacing w:val="-10"/>
      <w:kern w:val="28"/>
      <w:sz w:val="56"/>
      <w:szCs w:val="56"/>
    </w:rPr>
  </w:style>
  <w:style w:type="character" w:customStyle="1" w:styleId="TitelChar">
    <w:name w:val="Titel Char"/>
    <w:basedOn w:val="Standaardalinea-lettertype"/>
    <w:link w:val="Titel"/>
    <w:uiPriority w:val="10"/>
    <w:rsid w:val="00483350"/>
    <w:rPr>
      <w:rFonts w:ascii="ADAM.CG PRO" w:eastAsiaTheme="majorEastAsia" w:hAnsi="ADAM.CG PRO" w:cstheme="majorBidi"/>
      <w:spacing w:val="-10"/>
      <w:kern w:val="28"/>
      <w:sz w:val="56"/>
      <w:szCs w:val="56"/>
    </w:rPr>
  </w:style>
  <w:style w:type="paragraph" w:styleId="Koptekst">
    <w:name w:val="header"/>
    <w:basedOn w:val="Standaard"/>
    <w:link w:val="KoptekstChar"/>
    <w:uiPriority w:val="99"/>
    <w:unhideWhenUsed/>
    <w:rsid w:val="008B19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1906"/>
  </w:style>
  <w:style w:type="paragraph" w:styleId="Voettekst">
    <w:name w:val="footer"/>
    <w:basedOn w:val="Standaard"/>
    <w:link w:val="VoettekstChar"/>
    <w:uiPriority w:val="99"/>
    <w:unhideWhenUsed/>
    <w:rsid w:val="008B19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1906"/>
  </w:style>
  <w:style w:type="character" w:styleId="Hyperlink">
    <w:name w:val="Hyperlink"/>
    <w:basedOn w:val="Standaardalinea-lettertype"/>
    <w:uiPriority w:val="99"/>
    <w:unhideWhenUsed/>
    <w:rsid w:val="008B2155"/>
    <w:rPr>
      <w:color w:val="0563C1" w:themeColor="hyperlink"/>
      <w:u w:val="single"/>
    </w:rPr>
  </w:style>
  <w:style w:type="character" w:styleId="Onopgelostemelding">
    <w:name w:val="Unresolved Mention"/>
    <w:basedOn w:val="Standaardalinea-lettertype"/>
    <w:uiPriority w:val="99"/>
    <w:semiHidden/>
    <w:unhideWhenUsed/>
    <w:rsid w:val="008B2155"/>
    <w:rPr>
      <w:color w:val="808080"/>
      <w:shd w:val="clear" w:color="auto" w:fill="E6E6E6"/>
    </w:rPr>
  </w:style>
  <w:style w:type="character" w:styleId="Subtielebenadrukking">
    <w:name w:val="Subtle Emphasis"/>
    <w:basedOn w:val="Standaardalinea-lettertype"/>
    <w:uiPriority w:val="19"/>
    <w:qFormat/>
    <w:rsid w:val="00483350"/>
    <w:rPr>
      <w:i/>
      <w:iCs/>
      <w:color w:val="404040" w:themeColor="text1" w:themeTint="BF"/>
    </w:rPr>
  </w:style>
  <w:style w:type="paragraph" w:styleId="Ondertitel">
    <w:name w:val="Subtitle"/>
    <w:basedOn w:val="Standaard"/>
    <w:next w:val="Standaard"/>
    <w:link w:val="OndertitelChar"/>
    <w:uiPriority w:val="11"/>
    <w:qFormat/>
    <w:rsid w:val="00E651F8"/>
    <w:pPr>
      <w:numPr>
        <w:ilvl w:val="1"/>
      </w:numPr>
    </w:pPr>
    <w:rPr>
      <w:rFonts w:ascii="Arcus" w:eastAsiaTheme="minorEastAsia" w:hAnsi="Arcus"/>
      <w:color w:val="949599"/>
      <w:spacing w:val="15"/>
    </w:rPr>
  </w:style>
  <w:style w:type="character" w:customStyle="1" w:styleId="OndertitelChar">
    <w:name w:val="Ondertitel Char"/>
    <w:basedOn w:val="Standaardalinea-lettertype"/>
    <w:link w:val="Ondertitel"/>
    <w:uiPriority w:val="11"/>
    <w:rsid w:val="00E651F8"/>
    <w:rPr>
      <w:rFonts w:ascii="Arcus" w:eastAsiaTheme="minorEastAsia" w:hAnsi="Arcus"/>
      <w:color w:val="949599"/>
      <w:spacing w:val="15"/>
    </w:rPr>
  </w:style>
  <w:style w:type="character" w:customStyle="1" w:styleId="Kop1Char">
    <w:name w:val="Kop 1 Char"/>
    <w:basedOn w:val="Standaardalinea-lettertype"/>
    <w:link w:val="Kop1"/>
    <w:uiPriority w:val="9"/>
    <w:rsid w:val="00E651F8"/>
    <w:rPr>
      <w:rFonts w:ascii="Arcus" w:eastAsiaTheme="majorEastAsia" w:hAnsi="Arcus" w:cstheme="majorBidi"/>
      <w:color w:val="000000" w:themeColor="text1"/>
      <w:sz w:val="32"/>
      <w:szCs w:val="32"/>
    </w:rPr>
  </w:style>
  <w:style w:type="character" w:customStyle="1" w:styleId="Kop2Char">
    <w:name w:val="Kop 2 Char"/>
    <w:basedOn w:val="Standaardalinea-lettertype"/>
    <w:link w:val="Kop2"/>
    <w:uiPriority w:val="9"/>
    <w:rsid w:val="00E651F8"/>
    <w:rPr>
      <w:rFonts w:ascii="Arcus" w:eastAsiaTheme="majorEastAsia" w:hAnsi="Arcus" w:cstheme="majorBidi"/>
      <w:sz w:val="26"/>
      <w:szCs w:val="26"/>
    </w:rPr>
  </w:style>
  <w:style w:type="character" w:customStyle="1" w:styleId="Kop3Char">
    <w:name w:val="Kop 3 Char"/>
    <w:basedOn w:val="Standaardalinea-lettertype"/>
    <w:link w:val="Kop3"/>
    <w:uiPriority w:val="9"/>
    <w:rsid w:val="00E651F8"/>
    <w:rPr>
      <w:rFonts w:ascii="Arcus" w:eastAsiaTheme="majorEastAsia" w:hAnsi="Arcus" w:cstheme="majorBidi"/>
      <w:color w:val="949599"/>
      <w:sz w:val="24"/>
      <w:szCs w:val="24"/>
    </w:rPr>
  </w:style>
  <w:style w:type="character" w:styleId="Intensievebenadrukking">
    <w:name w:val="Intense Emphasis"/>
    <w:basedOn w:val="Standaardalinea-lettertype"/>
    <w:uiPriority w:val="21"/>
    <w:qFormat/>
    <w:rsid w:val="00E651F8"/>
    <w:rPr>
      <w:rFonts w:ascii="ADAM.CG PRO" w:hAnsi="ADAM.CG PRO"/>
      <w:i/>
      <w:iCs/>
      <w:color w:val="949599"/>
    </w:rPr>
  </w:style>
  <w:style w:type="paragraph" w:styleId="Duidelijkcitaat">
    <w:name w:val="Intense Quote"/>
    <w:basedOn w:val="Standaard"/>
    <w:next w:val="Standaard"/>
    <w:link w:val="DuidelijkcitaatChar"/>
    <w:uiPriority w:val="30"/>
    <w:qFormat/>
    <w:rsid w:val="00046EB2"/>
    <w:pPr>
      <w:pBdr>
        <w:top w:val="single" w:sz="4" w:space="10" w:color="auto"/>
        <w:bottom w:val="single" w:sz="4" w:space="10" w:color="auto"/>
      </w:pBdr>
      <w:spacing w:before="360" w:after="360"/>
      <w:ind w:left="864" w:right="864"/>
      <w:jc w:val="center"/>
    </w:pPr>
    <w:rPr>
      <w:rFonts w:ascii="Arcus" w:hAnsi="Arcus"/>
      <w:i/>
      <w:iCs/>
      <w:color w:val="9A7D42"/>
    </w:rPr>
  </w:style>
  <w:style w:type="character" w:customStyle="1" w:styleId="DuidelijkcitaatChar">
    <w:name w:val="Duidelijk citaat Char"/>
    <w:basedOn w:val="Standaardalinea-lettertype"/>
    <w:link w:val="Duidelijkcitaat"/>
    <w:uiPriority w:val="30"/>
    <w:rsid w:val="00046EB2"/>
    <w:rPr>
      <w:rFonts w:ascii="Arcus" w:hAnsi="Arcus"/>
      <w:i/>
      <w:iCs/>
      <w:color w:val="9A7D42"/>
    </w:rPr>
  </w:style>
  <w:style w:type="character" w:styleId="Intensieveverwijzing">
    <w:name w:val="Intense Reference"/>
    <w:basedOn w:val="Standaardalinea-lettertype"/>
    <w:uiPriority w:val="32"/>
    <w:qFormat/>
    <w:rsid w:val="00046EB2"/>
    <w:rPr>
      <w:rFonts w:ascii="ADAM.CG PRO" w:hAnsi="ADAM.CG PRO"/>
      <w:b w:val="0"/>
      <w:bCs/>
      <w:caps w:val="0"/>
      <w:smallCaps/>
      <w:color w:val="9A7D42"/>
      <w:spacing w:val="5"/>
      <w:kern w:val="0"/>
      <w:position w:val="8"/>
      <w:u w:val="none"/>
      <w:bdr w:val="none" w:sz="0" w:space="0" w:color="auto"/>
      <w:shd w:val="pct15" w:color="auto" w:fill="000000" w:themeFill="text1"/>
      <w14:numForm w14:val="default"/>
    </w:rPr>
  </w:style>
  <w:style w:type="paragraph" w:styleId="Lijstalinea">
    <w:name w:val="List Paragraph"/>
    <w:basedOn w:val="Standaard"/>
    <w:uiPriority w:val="34"/>
    <w:qFormat/>
    <w:rsid w:val="00BF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bloemsierkunstgroeneveld.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ZOZ\OneDrive%20-%20Z-O-Z\Documents\Aangepaste%20Office-sjablonen\BBH-Sjabloon-50jaar-log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B1B90-F4A7-48EF-AE03-AF9BFBFB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BBH-Sjabloon-50jaar-logo</Template>
  <TotalTime>1</TotalTime>
  <Pages>2</Pages>
  <Words>612</Words>
  <Characters>3370</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Bloemsierkunst Groeneveld - doe mee met Dag van de Ondernemer</dc:title>
  <dc:subject/>
  <dc:creator>Ronald Zuidema</dc:creator>
  <cp:keywords>Bloemsierkunst Groeneveld</cp:keywords>
  <dc:description/>
  <cp:lastModifiedBy>Erna Linssen | VBW</cp:lastModifiedBy>
  <cp:revision>2</cp:revision>
  <dcterms:created xsi:type="dcterms:W3CDTF">2025-10-21T11:41:00Z</dcterms:created>
  <dcterms:modified xsi:type="dcterms:W3CDTF">2025-10-21T11:41:00Z</dcterms:modified>
</cp:coreProperties>
</file>